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D60E" w14:textId="0466B6B8" w:rsidR="00CA6FE5" w:rsidRDefault="001F5177" w:rsidP="00CA6FE5">
      <w:pPr>
        <w:pStyle w:val="Title"/>
      </w:pPr>
      <w:r>
        <w:rPr>
          <w:noProof/>
          <w:color w:val="B71A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83B86" wp14:editId="52545449">
                <wp:simplePos x="0" y="0"/>
                <wp:positionH relativeFrom="column">
                  <wp:posOffset>78723</wp:posOffset>
                </wp:positionH>
                <wp:positionV relativeFrom="paragraph">
                  <wp:posOffset>-137795</wp:posOffset>
                </wp:positionV>
                <wp:extent cx="6153150" cy="716280"/>
                <wp:effectExtent l="0" t="0" r="0" b="0"/>
                <wp:wrapNone/>
                <wp:docPr id="20689525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7B827" w14:textId="7FD73507" w:rsidR="001F5177" w:rsidRPr="001F5177" w:rsidRDefault="001F5177" w:rsidP="001F517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1F5177">
                              <w:rPr>
                                <w:rStyle w:val="oypena"/>
                                <w:color w:val="B71A26"/>
                                <w:sz w:val="96"/>
                                <w:szCs w:val="96"/>
                              </w:rPr>
                              <w:t>Patriot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83B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2pt;margin-top:-10.85pt;width:484.5pt;height:5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" filled="f" stroked="f" strokeweight=".5pt">
                <v:textbox>
                  <w:txbxContent>
                    <w:p w14:paraId="3137B827" w14:textId="7FD73507" w:rsidR="001F5177" w:rsidRPr="001F5177" w:rsidRDefault="001F5177" w:rsidP="001F5177">
                      <w:pPr>
                        <w:rPr>
                          <w:sz w:val="96"/>
                          <w:szCs w:val="96"/>
                        </w:rPr>
                      </w:pPr>
                      <w:r w:rsidRPr="001F5177">
                        <w:rPr>
                          <w:rStyle w:val="oypena"/>
                          <w:color w:val="B71A26"/>
                          <w:sz w:val="96"/>
                          <w:szCs w:val="96"/>
                        </w:rPr>
                        <w:t>Patriot 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B71A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0F93D" wp14:editId="737C6F1B">
                <wp:simplePos x="0" y="0"/>
                <wp:positionH relativeFrom="column">
                  <wp:posOffset>503555</wp:posOffset>
                </wp:positionH>
                <wp:positionV relativeFrom="paragraph">
                  <wp:posOffset>512943</wp:posOffset>
                </wp:positionV>
                <wp:extent cx="5305168" cy="996778"/>
                <wp:effectExtent l="0" t="0" r="0" b="0"/>
                <wp:wrapNone/>
                <wp:docPr id="17291302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168" cy="996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F0D76" w14:textId="4D72BAF6" w:rsidR="001F5177" w:rsidRPr="001F5177" w:rsidRDefault="001F5177">
                            <w:pPr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5177">
                              <w:rPr>
                                <w:rStyle w:val="oypena"/>
                                <w:b/>
                                <w:bCs/>
                                <w:color w:val="aut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Join Your Local Precinct and Strengthen Our Nation!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F93D" id="Text Box 4" o:spid="_x0000_s1027" type="#_x0000_t202" style="position:absolute;left:0;text-align:left;margin-left:39.65pt;margin-top:40.4pt;width:417.75pt;height:7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TomGgIAADM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" filled="f" stroked="f" strokeweight=".5pt">
                <v:textbox>
                  <w:txbxContent>
                    <w:p w14:paraId="078F0D76" w14:textId="4D72BAF6" w:rsidR="001F5177" w:rsidRPr="001F5177" w:rsidRDefault="001F5177">
                      <w:pPr>
                        <w:rPr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5177">
                        <w:rPr>
                          <w:rStyle w:val="oypena"/>
                          <w:b/>
                          <w:bCs/>
                          <w:color w:val="aut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Join Your Local Precinct and Strengthen Our Nation!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4FC1C83E" w14:textId="4F9E80AF" w:rsidR="00AC5DC9" w:rsidRPr="008A550D" w:rsidRDefault="00EB0B18" w:rsidP="008A550D">
      <w:pPr>
        <w:rPr>
          <w:sz w:val="56"/>
          <w:szCs w:val="56"/>
        </w:rPr>
      </w:pPr>
      <w:r>
        <w:rPr>
          <w:b/>
          <w:bCs/>
          <w:noProof/>
          <w:color w:val="0F335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EC58C" wp14:editId="05570A7B">
                <wp:simplePos x="0" y="0"/>
                <wp:positionH relativeFrom="column">
                  <wp:posOffset>4235896</wp:posOffset>
                </wp:positionH>
                <wp:positionV relativeFrom="paragraph">
                  <wp:posOffset>4013578</wp:posOffset>
                </wp:positionV>
                <wp:extent cx="1993042" cy="1416908"/>
                <wp:effectExtent l="0" t="0" r="13970" b="18415"/>
                <wp:wrapNone/>
                <wp:docPr id="499919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042" cy="141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1D467" w14:textId="2511F41B" w:rsidR="00543149" w:rsidRDefault="00543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E6A2E" wp14:editId="6C6062BB">
                                  <wp:extent cx="1302385" cy="1302385"/>
                                  <wp:effectExtent l="0" t="0" r="5715" b="5715"/>
                                  <wp:docPr id="933394495" name="Picture 9" descr="A qr code with red and black squar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3394495" name="Picture 9" descr="A qr code with red and black squar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2385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EE1C9A" w14:textId="1AB67053" w:rsidR="00BC5C85" w:rsidRDefault="00BC5C85">
                            <w:r>
                              <w:t>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EC5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33.55pt;margin-top:316.05pt;width:156.95pt;height:1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M9oPQIAAIQEAAAOAAAAZHJzL2Uyb0RvYy54bWysVE1v2zAMvQ/YfxB0X2ynadY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" fillcolor="white [3201]" strokeweight=".5pt">
                <v:textbox>
                  <w:txbxContent>
                    <w:p w14:paraId="3CF1D467" w14:textId="2511F41B" w:rsidR="00543149" w:rsidRDefault="00543149">
                      <w:r>
                        <w:rPr>
                          <w:noProof/>
                        </w:rPr>
                        <w:drawing>
                          <wp:inline distT="0" distB="0" distL="0" distR="0" wp14:anchorId="3CCE6A2E" wp14:editId="6C6062BB">
                            <wp:extent cx="1302385" cy="1302385"/>
                            <wp:effectExtent l="0" t="0" r="5715" b="5715"/>
                            <wp:docPr id="933394495" name="Picture 9" descr="A qr code with red and black squar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3394495" name="Picture 9" descr="A qr code with red and black squares&#10;&#10;AI-generated content may be incorrect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2385" cy="1302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EE1C9A" w14:textId="1AB67053" w:rsidR="00BC5C85" w:rsidRDefault="00BC5C85">
                      <w:r>
                        <w:t>Lea</w:t>
                      </w:r>
                    </w:p>
                  </w:txbxContent>
                </v:textbox>
              </v:shape>
            </w:pict>
          </mc:Fallback>
        </mc:AlternateContent>
      </w:r>
      <w:r w:rsidR="00BC5C85">
        <w:rPr>
          <w:b/>
          <w:bCs/>
          <w:noProof/>
          <w:color w:val="0F335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3DF6F" wp14:editId="0EBB8E3F">
                <wp:simplePos x="0" y="0"/>
                <wp:positionH relativeFrom="column">
                  <wp:posOffset>182777</wp:posOffset>
                </wp:positionH>
                <wp:positionV relativeFrom="paragraph">
                  <wp:posOffset>3815268</wp:posOffset>
                </wp:positionV>
                <wp:extent cx="2018270" cy="1754659"/>
                <wp:effectExtent l="0" t="0" r="13970" b="10795"/>
                <wp:wrapNone/>
                <wp:docPr id="9391010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270" cy="175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6D1DC" w14:textId="700CA907" w:rsidR="00543149" w:rsidRDefault="00543149">
                            <w:r>
                              <w:t>Contact Information</w:t>
                            </w:r>
                          </w:p>
                          <w:p w14:paraId="6D740D22" w14:textId="2B4EDFE7" w:rsidR="00543149" w:rsidRDefault="00543149">
                            <w:r>
                              <w:t>John Smith</w:t>
                            </w:r>
                          </w:p>
                          <w:p w14:paraId="2040FD14" w14:textId="5649811F" w:rsidR="00543149" w:rsidRDefault="00543149">
                            <w:hyperlink r:id="rId9" w:history="1">
                              <w:r w:rsidRPr="00852605">
                                <w:rPr>
                                  <w:rStyle w:val="Hyperlink"/>
                                </w:rPr>
                                <w:t>email@email.com</w:t>
                              </w:r>
                            </w:hyperlink>
                          </w:p>
                          <w:p w14:paraId="55CDC187" w14:textId="4636D921" w:rsidR="00543149" w:rsidRDefault="00543149">
                            <w:r>
                              <w:t>Phone: 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DF6F" id="Text Box 5" o:spid="_x0000_s1029" type="#_x0000_t202" style="position:absolute;left:0;text-align:left;margin-left:14.4pt;margin-top:300.4pt;width:158.9pt;height:1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xvBPAIAAIQ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" fillcolor="white [3201]" strokeweight=".5pt">
                <v:textbox>
                  <w:txbxContent>
                    <w:p w14:paraId="2BC6D1DC" w14:textId="700CA907" w:rsidR="00543149" w:rsidRDefault="00543149">
                      <w:r>
                        <w:t>Contact Information</w:t>
                      </w:r>
                    </w:p>
                    <w:p w14:paraId="6D740D22" w14:textId="2B4EDFE7" w:rsidR="00543149" w:rsidRDefault="00543149">
                      <w:r>
                        <w:t>John Smith</w:t>
                      </w:r>
                    </w:p>
                    <w:p w14:paraId="2040FD14" w14:textId="5649811F" w:rsidR="00543149" w:rsidRDefault="00543149">
                      <w:hyperlink r:id="rId10" w:history="1">
                        <w:r w:rsidRPr="00852605">
                          <w:rPr>
                            <w:rStyle w:val="Hyperlink"/>
                          </w:rPr>
                          <w:t>email@email.com</w:t>
                        </w:r>
                      </w:hyperlink>
                    </w:p>
                    <w:p w14:paraId="55CDC187" w14:textId="4636D921" w:rsidR="00543149" w:rsidRDefault="00543149">
                      <w:r>
                        <w:t>Phone: 555-555-5555</w:t>
                      </w:r>
                    </w:p>
                  </w:txbxContent>
                </v:textbox>
              </v:shape>
            </w:pict>
          </mc:Fallback>
        </mc:AlternateContent>
      </w:r>
      <w:r w:rsidR="001F5177">
        <w:rPr>
          <w:b/>
          <w:bCs/>
          <w:noProof/>
          <w:color w:val="0F335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6CBE" wp14:editId="4501F123">
                <wp:simplePos x="0" y="0"/>
                <wp:positionH relativeFrom="column">
                  <wp:posOffset>-187823</wp:posOffset>
                </wp:positionH>
                <wp:positionV relativeFrom="paragraph">
                  <wp:posOffset>2374248</wp:posOffset>
                </wp:positionV>
                <wp:extent cx="6779346" cy="1103870"/>
                <wp:effectExtent l="0" t="0" r="0" b="0"/>
                <wp:wrapNone/>
                <wp:docPr id="1485867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346" cy="110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6A560" w14:textId="77777777" w:rsidR="001F5177" w:rsidRPr="001F5177" w:rsidRDefault="001F5177" w:rsidP="001F517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517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This is your chance to contribute to the fabric of America and help ensure its continued growth and prosperity.</w:t>
                            </w:r>
                          </w:p>
                          <w:p w14:paraId="08D35E0A" w14:textId="32532B2B" w:rsidR="00AF4400" w:rsidRPr="001F5177" w:rsidRDefault="001F5177" w:rsidP="001F5177">
                            <w:pP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F5177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Embrace your patriotic spirit and join your local precinct today! Let's work together to create an even brighter future for our communities and our 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6CBE" id="Text Box 2" o:spid="_x0000_s1028" type="#_x0000_t202" style="position:absolute;left:0;text-align:left;margin-left:-14.8pt;margin-top:186.95pt;width:533.8pt;height: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" filled="f" stroked="f" strokeweight=".5pt">
                <v:textbox>
                  <w:txbxContent>
                    <w:p w14:paraId="5496A560" w14:textId="77777777" w:rsidR="001F5177" w:rsidRPr="001F5177" w:rsidRDefault="001F5177" w:rsidP="001F51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F5177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This is your chance to contribute to the fabric of America and help ensure its continued growth and prosperity.</w:t>
                      </w:r>
                    </w:p>
                    <w:p w14:paraId="08D35E0A" w14:textId="32532B2B" w:rsidR="00AF4400" w:rsidRPr="001F5177" w:rsidRDefault="001F5177" w:rsidP="001F5177">
                      <w:pP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1F5177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Embrace your patriotic spirit and join your local precinct today! Let's work together to create an even brighter future for our communities and our nation.</w:t>
                      </w:r>
                    </w:p>
                  </w:txbxContent>
                </v:textbox>
              </v:shape>
            </w:pict>
          </mc:Fallback>
        </mc:AlternateContent>
      </w:r>
      <w:r w:rsidR="001F5177">
        <w:rPr>
          <w:b/>
          <w:bCs/>
          <w:noProof/>
          <w:color w:val="0F335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6BFA0" wp14:editId="70B51149">
                <wp:simplePos x="0" y="0"/>
                <wp:positionH relativeFrom="column">
                  <wp:posOffset>9525</wp:posOffset>
                </wp:positionH>
                <wp:positionV relativeFrom="paragraph">
                  <wp:posOffset>380245</wp:posOffset>
                </wp:positionV>
                <wp:extent cx="6309841" cy="1993557"/>
                <wp:effectExtent l="0" t="0" r="0" b="0"/>
                <wp:wrapNone/>
                <wp:docPr id="1621440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841" cy="199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38833" w14:textId="77777777" w:rsidR="00AF4400" w:rsidRPr="00AF4400" w:rsidRDefault="00AF4400" w:rsidP="00AF4400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AF44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1728"/>
                                <w:sz w:val="36"/>
                                <w:szCs w:val="36"/>
                                <w:lang w:eastAsia="en-US"/>
                              </w:rPr>
                              <w:t>Connect with fellow patriots who share your passion for our great nation</w:t>
                            </w:r>
                          </w:p>
                          <w:p w14:paraId="19CD0264" w14:textId="21B54197" w:rsidR="00AF4400" w:rsidRPr="00AF4400" w:rsidRDefault="00AF4400" w:rsidP="00AF4400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AF44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1728"/>
                                <w:sz w:val="36"/>
                                <w:szCs w:val="36"/>
                                <w:lang w:eastAsia="en-US"/>
                              </w:rPr>
                              <w:t>Collaborate on community projects that make America even greater</w:t>
                            </w:r>
                          </w:p>
                          <w:p w14:paraId="7EB98445" w14:textId="2E143DEF" w:rsidR="00AF4400" w:rsidRPr="00AF4400" w:rsidRDefault="00AF4400" w:rsidP="00AF4400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AF44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1728"/>
                                <w:sz w:val="36"/>
                                <w:szCs w:val="36"/>
                                <w:lang w:eastAsia="en-US"/>
                              </w:rPr>
                              <w:t>Give voice to your concerns and help shape local decisions</w:t>
                            </w:r>
                          </w:p>
                          <w:p w14:paraId="68E18573" w14:textId="41A1FED2" w:rsidR="00AF4400" w:rsidRPr="00AF4400" w:rsidRDefault="00AF4400" w:rsidP="00AF4400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AF44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1728"/>
                                <w:sz w:val="36"/>
                                <w:szCs w:val="36"/>
                                <w:lang w:eastAsia="en-US"/>
                              </w:rPr>
                              <w:t>Foster a deeper sense of unity and patriotism in your neighborhood</w:t>
                            </w:r>
                          </w:p>
                          <w:p w14:paraId="564DDE9B" w14:textId="77777777" w:rsidR="008A550D" w:rsidRPr="00AF4400" w:rsidRDefault="008A55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BFA0" id="Text Box 1" o:spid="_x0000_s1031" type="#_x0000_t202" style="position:absolute;left:0;text-align:left;margin-left:.75pt;margin-top:29.95pt;width:496.85pt;height:1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" filled="f" stroked="f" strokeweight=".5pt">
                <v:textbox>
                  <w:txbxContent>
                    <w:p w14:paraId="60438833" w14:textId="77777777" w:rsidR="00AF4400" w:rsidRPr="00AF4400" w:rsidRDefault="00AF4400" w:rsidP="00AF4400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sz w:val="36"/>
                          <w:szCs w:val="36"/>
                          <w:lang w:eastAsia="en-US"/>
                        </w:rPr>
                      </w:pPr>
                      <w:r w:rsidRPr="00AF44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1728"/>
                          <w:sz w:val="36"/>
                          <w:szCs w:val="36"/>
                          <w:lang w:eastAsia="en-US"/>
                        </w:rPr>
                        <w:t>Connect with fellow patriots who share your passion for our great nation</w:t>
                      </w:r>
                    </w:p>
                    <w:p w14:paraId="19CD0264" w14:textId="21B54197" w:rsidR="00AF4400" w:rsidRPr="00AF4400" w:rsidRDefault="00AF4400" w:rsidP="00AF4400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sz w:val="36"/>
                          <w:szCs w:val="36"/>
                          <w:lang w:eastAsia="en-US"/>
                        </w:rPr>
                      </w:pPr>
                      <w:r w:rsidRPr="00AF44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1728"/>
                          <w:sz w:val="36"/>
                          <w:szCs w:val="36"/>
                          <w:lang w:eastAsia="en-US"/>
                        </w:rPr>
                        <w:t>Collaborate on community projects that make America even greater</w:t>
                      </w:r>
                    </w:p>
                    <w:p w14:paraId="7EB98445" w14:textId="2E143DEF" w:rsidR="00AF4400" w:rsidRPr="00AF4400" w:rsidRDefault="00AF4400" w:rsidP="00AF4400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sz w:val="36"/>
                          <w:szCs w:val="36"/>
                          <w:lang w:eastAsia="en-US"/>
                        </w:rPr>
                      </w:pPr>
                      <w:r w:rsidRPr="00AF44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1728"/>
                          <w:sz w:val="36"/>
                          <w:szCs w:val="36"/>
                          <w:lang w:eastAsia="en-US"/>
                        </w:rPr>
                        <w:t>Give voice to your concerns and help shape local decisions</w:t>
                      </w:r>
                    </w:p>
                    <w:p w14:paraId="68E18573" w14:textId="41A1FED2" w:rsidR="00AF4400" w:rsidRPr="00AF4400" w:rsidRDefault="00AF4400" w:rsidP="00AF4400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sz w:val="36"/>
                          <w:szCs w:val="36"/>
                          <w:lang w:eastAsia="en-US"/>
                        </w:rPr>
                      </w:pPr>
                      <w:r w:rsidRPr="00AF44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1728"/>
                          <w:sz w:val="36"/>
                          <w:szCs w:val="36"/>
                          <w:lang w:eastAsia="en-US"/>
                        </w:rPr>
                        <w:t>Foster a deeper sense of unity and patriotism in your neighborhood</w:t>
                      </w:r>
                    </w:p>
                    <w:p w14:paraId="564DDE9B" w14:textId="77777777" w:rsidR="008A550D" w:rsidRPr="00AF4400" w:rsidRDefault="008A550D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5DC9" w:rsidRPr="008A550D" w:rsidSect="008A550D">
      <w:headerReference w:type="default" r:id="rId11"/>
      <w:pgSz w:w="12226" w:h="15840" w:code="1"/>
      <w:pgMar w:top="230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D460" w14:textId="77777777" w:rsidR="00222BB3" w:rsidRDefault="00222BB3">
      <w:r>
        <w:separator/>
      </w:r>
    </w:p>
  </w:endnote>
  <w:endnote w:type="continuationSeparator" w:id="0">
    <w:p w14:paraId="6A241DA6" w14:textId="77777777" w:rsidR="00222BB3" w:rsidRDefault="002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5797" w14:textId="77777777" w:rsidR="00222BB3" w:rsidRDefault="00222BB3">
      <w:r>
        <w:separator/>
      </w:r>
    </w:p>
  </w:footnote>
  <w:footnote w:type="continuationSeparator" w:id="0">
    <w:p w14:paraId="1A362051" w14:textId="77777777" w:rsidR="00222BB3" w:rsidRDefault="0022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6788" w14:textId="77777777" w:rsidR="00B478CE" w:rsidRDefault="00B01C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27D20BB" wp14:editId="38E8F5F3">
          <wp:simplePos x="0" y="0"/>
          <wp:positionH relativeFrom="column">
            <wp:posOffset>-1734065</wp:posOffset>
          </wp:positionH>
          <wp:positionV relativeFrom="paragraph">
            <wp:posOffset>-1032152</wp:posOffset>
          </wp:positionV>
          <wp:extent cx="8525751" cy="11187896"/>
          <wp:effectExtent l="0" t="0" r="0" b="1270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964" cy="11215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F764A"/>
    <w:multiLevelType w:val="multilevel"/>
    <w:tmpl w:val="7A02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A309F"/>
    <w:multiLevelType w:val="multilevel"/>
    <w:tmpl w:val="01F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794324">
    <w:abstractNumId w:val="9"/>
  </w:num>
  <w:num w:numId="2" w16cid:durableId="1848522956">
    <w:abstractNumId w:val="7"/>
  </w:num>
  <w:num w:numId="3" w16cid:durableId="1281644771">
    <w:abstractNumId w:val="6"/>
  </w:num>
  <w:num w:numId="4" w16cid:durableId="1150244343">
    <w:abstractNumId w:val="5"/>
  </w:num>
  <w:num w:numId="5" w16cid:durableId="1716806471">
    <w:abstractNumId w:val="4"/>
  </w:num>
  <w:num w:numId="6" w16cid:durableId="9335149">
    <w:abstractNumId w:val="8"/>
  </w:num>
  <w:num w:numId="7" w16cid:durableId="1011684727">
    <w:abstractNumId w:val="3"/>
  </w:num>
  <w:num w:numId="8" w16cid:durableId="208299323">
    <w:abstractNumId w:val="2"/>
  </w:num>
  <w:num w:numId="9" w16cid:durableId="4134992">
    <w:abstractNumId w:val="1"/>
  </w:num>
  <w:num w:numId="10" w16cid:durableId="1434671018">
    <w:abstractNumId w:val="0"/>
  </w:num>
  <w:num w:numId="11" w16cid:durableId="123694706">
    <w:abstractNumId w:val="10"/>
  </w:num>
  <w:num w:numId="12" w16cid:durableId="1898977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0D"/>
    <w:rsid w:val="00063670"/>
    <w:rsid w:val="000F5FF8"/>
    <w:rsid w:val="00106778"/>
    <w:rsid w:val="00106AB6"/>
    <w:rsid w:val="001B338C"/>
    <w:rsid w:val="001C4F32"/>
    <w:rsid w:val="001E615B"/>
    <w:rsid w:val="001F5177"/>
    <w:rsid w:val="002001A3"/>
    <w:rsid w:val="00222BB3"/>
    <w:rsid w:val="00245B83"/>
    <w:rsid w:val="002A0D67"/>
    <w:rsid w:val="002E4BFC"/>
    <w:rsid w:val="00311053"/>
    <w:rsid w:val="00312834"/>
    <w:rsid w:val="00385B42"/>
    <w:rsid w:val="0038605F"/>
    <w:rsid w:val="003A7EAB"/>
    <w:rsid w:val="00403279"/>
    <w:rsid w:val="004A426D"/>
    <w:rsid w:val="004E5D8E"/>
    <w:rsid w:val="00543149"/>
    <w:rsid w:val="00570677"/>
    <w:rsid w:val="00575E6B"/>
    <w:rsid w:val="005F6BD1"/>
    <w:rsid w:val="0061435A"/>
    <w:rsid w:val="00632AA4"/>
    <w:rsid w:val="00683DC4"/>
    <w:rsid w:val="006D1AAB"/>
    <w:rsid w:val="00721781"/>
    <w:rsid w:val="007806D4"/>
    <w:rsid w:val="007E293C"/>
    <w:rsid w:val="008414D5"/>
    <w:rsid w:val="00885857"/>
    <w:rsid w:val="008A550D"/>
    <w:rsid w:val="008E2E1A"/>
    <w:rsid w:val="0091756A"/>
    <w:rsid w:val="009541D5"/>
    <w:rsid w:val="00981C52"/>
    <w:rsid w:val="009E0F5F"/>
    <w:rsid w:val="00A1279C"/>
    <w:rsid w:val="00A317FA"/>
    <w:rsid w:val="00A51D3B"/>
    <w:rsid w:val="00AC5DC9"/>
    <w:rsid w:val="00AF4400"/>
    <w:rsid w:val="00B01CE3"/>
    <w:rsid w:val="00B478CE"/>
    <w:rsid w:val="00BC5C85"/>
    <w:rsid w:val="00BE042A"/>
    <w:rsid w:val="00C06A18"/>
    <w:rsid w:val="00C357FB"/>
    <w:rsid w:val="00C53A4C"/>
    <w:rsid w:val="00C6370C"/>
    <w:rsid w:val="00C85224"/>
    <w:rsid w:val="00C938BE"/>
    <w:rsid w:val="00CA6FE5"/>
    <w:rsid w:val="00D33885"/>
    <w:rsid w:val="00D374B8"/>
    <w:rsid w:val="00E22CFE"/>
    <w:rsid w:val="00E35227"/>
    <w:rsid w:val="00EB0B18"/>
    <w:rsid w:val="00EB586D"/>
    <w:rsid w:val="00F10606"/>
    <w:rsid w:val="00F329BA"/>
    <w:rsid w:val="00F51D31"/>
    <w:rsid w:val="00F72574"/>
    <w:rsid w:val="00F831B9"/>
    <w:rsid w:val="00F85F8A"/>
    <w:rsid w:val="00F86C9E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2B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oypena">
    <w:name w:val="oypena"/>
    <w:basedOn w:val="DefaultParagraphFont"/>
    <w:rsid w:val="008A550D"/>
  </w:style>
  <w:style w:type="paragraph" w:customStyle="1" w:styleId="cvgsua">
    <w:name w:val="cvgsua"/>
    <w:basedOn w:val="Normal"/>
    <w:rsid w:val="00AF44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54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ail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t7/Library/Containers/com.microsoft.Word/Data/Library/Application%20Support/Microsoft/Office/16.0/DTS/Search/%7b51949BEF-D829-DF46-829A-4BD74FE485F9%7dtf16402491_win3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3B0CF-0332-47A8-91AA-C4E5E15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{51949BEF-D829-DF46-829A-4BD74FE485F9}tf16402491_win32.dotx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2025-01-20T17:47:00Z</dcterms:created>
  <dcterms:modified xsi:type="dcterms:W3CDTF">2025-01-30T02:14:00Z</dcterms:modified>
  <cp:category/>
</cp:coreProperties>
</file>